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FC" w:rsidRPr="00466D38" w:rsidRDefault="000942FC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0942FC" w:rsidRPr="00466D38" w:rsidRDefault="000942FC" w:rsidP="00E63333">
      <w:pPr>
        <w:pStyle w:val="Header"/>
        <w:tabs>
          <w:tab w:val="clear" w:pos="4677"/>
          <w:tab w:val="clear" w:pos="9355"/>
        </w:tabs>
        <w:jc w:val="right"/>
      </w:pPr>
    </w:p>
    <w:p w:rsidR="000942FC" w:rsidRPr="00466D38" w:rsidRDefault="000942FC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0942FC" w:rsidRPr="00466D38" w:rsidRDefault="000942FC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0942FC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0942FC" w:rsidRPr="00466D38" w:rsidRDefault="000942FC" w:rsidP="00C5640E">
            <w:pPr>
              <w:jc w:val="center"/>
            </w:pPr>
            <w:r w:rsidRPr="00466D38">
              <w:t>Открытое акционерное общество «Центр развития земельных отношений Республики Татарстан»</w:t>
            </w:r>
          </w:p>
        </w:tc>
      </w:tr>
      <w:tr w:rsidR="000942FC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0942FC" w:rsidRPr="00466D38" w:rsidRDefault="000942FC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0942FC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0942FC" w:rsidRPr="00466D38" w:rsidRDefault="000942FC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942FC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891825" w:rsidRDefault="000942FC" w:rsidP="00533A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891825" w:rsidRDefault="000942FC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891825" w:rsidRDefault="000942FC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1330BD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891825" w:rsidRDefault="000942FC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0942FC" w:rsidRPr="00466D38">
        <w:trPr>
          <w:cantSplit/>
          <w:trHeight w:val="284"/>
          <w:jc w:val="center"/>
        </w:trPr>
        <w:tc>
          <w:tcPr>
            <w:tcW w:w="383" w:type="dxa"/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0942FC" w:rsidRPr="00466D38" w:rsidRDefault="000942FC" w:rsidP="00D05B6F"/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0942FC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0942FC" w:rsidRPr="00466D38" w:rsidRDefault="000942FC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0942FC" w:rsidRPr="00466D38" w:rsidRDefault="000942FC" w:rsidP="009B2F00">
            <w:pPr>
              <w:spacing w:before="120"/>
            </w:pPr>
            <w:r w:rsidRPr="00466D38">
              <w:t>420043, Российская Федерация, Республика Татарстан, г. Казань, ул. Вишневского, 26.</w:t>
            </w:r>
          </w:p>
        </w:tc>
      </w:tr>
      <w:tr w:rsidR="000942FC" w:rsidRPr="00466D38">
        <w:trPr>
          <w:cantSplit/>
        </w:trPr>
        <w:tc>
          <w:tcPr>
            <w:tcW w:w="3178" w:type="dxa"/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0942FC" w:rsidRPr="00466D38" w:rsidRDefault="000942FC" w:rsidP="00D05B6F"/>
    <w:p w:rsidR="000942FC" w:rsidRPr="00466D38" w:rsidRDefault="000942FC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бумагах.</w:t>
      </w:r>
    </w:p>
    <w:p w:rsidR="000942FC" w:rsidRPr="00466D38" w:rsidRDefault="000942FC" w:rsidP="00D05B6F"/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942FC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0942FC" w:rsidRPr="00466D38" w:rsidRDefault="000942FC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942FC" w:rsidRPr="00143EFF" w:rsidRDefault="000942FC" w:rsidP="00143EFF">
            <w:pPr>
              <w:jc w:val="center"/>
            </w:pPr>
            <w:hyperlink r:id="rId6" w:history="1">
              <w:r w:rsidRPr="006309A4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6309A4">
                <w:rPr>
                  <w:rStyle w:val="Hyperlink"/>
                  <w:sz w:val="22"/>
                  <w:szCs w:val="22"/>
                </w:rPr>
                <w:t>://</w:t>
              </w:r>
              <w:r w:rsidRPr="006309A4">
                <w:rPr>
                  <w:rStyle w:val="Hyperlink"/>
                  <w:sz w:val="22"/>
                  <w:szCs w:val="22"/>
                  <w:lang w:val="en-US"/>
                </w:rPr>
                <w:t>zemlya</w:t>
              </w:r>
              <w:r w:rsidRPr="006309A4">
                <w:rPr>
                  <w:rStyle w:val="Hyperlink"/>
                  <w:sz w:val="22"/>
                  <w:szCs w:val="22"/>
                </w:rPr>
                <w:t>.</w:t>
              </w:r>
              <w:r w:rsidRPr="006309A4">
                <w:rPr>
                  <w:rStyle w:val="Hyperlink"/>
                  <w:sz w:val="22"/>
                  <w:szCs w:val="22"/>
                  <w:lang w:val="en-US"/>
                </w:rPr>
                <w:t>tatarstan</w:t>
              </w:r>
              <w:r w:rsidRPr="006309A4">
                <w:rPr>
                  <w:rStyle w:val="Hyperlink"/>
                  <w:sz w:val="22"/>
                  <w:szCs w:val="22"/>
                </w:rPr>
                <w:t>.</w:t>
              </w:r>
              <w:r w:rsidRPr="006309A4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0942FC" w:rsidRPr="00466D38">
        <w:trPr>
          <w:cantSplit/>
        </w:trPr>
        <w:tc>
          <w:tcPr>
            <w:tcW w:w="3710" w:type="dxa"/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0942FC" w:rsidRPr="00466D38" w:rsidRDefault="000942FC" w:rsidP="00D05B6F"/>
    <w:tbl>
      <w:tblPr>
        <w:tblW w:w="145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0942FC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2FC" w:rsidRPr="00466D38" w:rsidRDefault="000942FC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942FC" w:rsidRPr="00466D38" w:rsidRDefault="000942FC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942FC" w:rsidRPr="00466D38" w:rsidRDefault="000942FC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42FC" w:rsidRPr="00466D38" w:rsidRDefault="000942FC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42FC" w:rsidRPr="00466D38" w:rsidRDefault="000942FC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942FC" w:rsidRPr="00466D38" w:rsidRDefault="000942FC" w:rsidP="009B2F00">
            <w:pPr>
              <w:jc w:val="center"/>
            </w:pPr>
            <w:r>
              <w:t>Л. Р. Шакирова</w:t>
            </w:r>
            <w:r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42FC" w:rsidRPr="00466D38" w:rsidRDefault="000942FC" w:rsidP="00C5640E">
            <w:pPr>
              <w:jc w:val="center"/>
            </w:pPr>
          </w:p>
        </w:tc>
      </w:tr>
      <w:tr w:rsidR="000942FC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942FC" w:rsidRPr="00466D38" w:rsidRDefault="000942FC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0942FC" w:rsidRPr="00466D38" w:rsidRDefault="000942FC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0942FC" w:rsidRPr="00466D38" w:rsidRDefault="000942FC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0942FC" w:rsidRPr="00466D38" w:rsidRDefault="000942FC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0942FC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42FC" w:rsidRPr="00466D38" w:rsidRDefault="000942FC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2FC" w:rsidRPr="00466D38" w:rsidRDefault="000942FC" w:rsidP="0065792F">
            <w:pPr>
              <w:jc w:val="center"/>
            </w:pPr>
            <w:r>
              <w:t>31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0942FC" w:rsidRPr="00466D38" w:rsidRDefault="000942FC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2FC" w:rsidRPr="00891825" w:rsidRDefault="000942FC" w:rsidP="0065792F">
            <w:r>
              <w:t>декабря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0942FC" w:rsidRPr="00466D38" w:rsidRDefault="000942FC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2FC" w:rsidRPr="00466D38" w:rsidRDefault="000942FC" w:rsidP="0065792F">
            <w: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0942FC" w:rsidRPr="00466D38" w:rsidRDefault="000942FC" w:rsidP="00C5640E">
            <w:pPr>
              <w:pStyle w:val="Header"/>
              <w:tabs>
                <w:tab w:val="clear" w:pos="4677"/>
                <w:tab w:val="clear" w:pos="9355"/>
              </w:tabs>
            </w:pPr>
            <w:r w:rsidRPr="00466D38">
              <w:t xml:space="preserve"> г.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42FC" w:rsidRPr="00466D38" w:rsidRDefault="000942FC" w:rsidP="00C5640E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0942FC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FC" w:rsidRPr="00466D38" w:rsidRDefault="000942FC" w:rsidP="00C5640E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0942FC" w:rsidRPr="00466D38" w:rsidRDefault="000942FC" w:rsidP="00D05B6F"/>
    <w:p w:rsidR="000942FC" w:rsidRPr="00466D38" w:rsidRDefault="000942FC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0942FC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0942FC" w:rsidRPr="00466D38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0942FC" w:rsidRPr="00466D38" w:rsidRDefault="000942FC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vAlign w:val="center"/>
          </w:tcPr>
          <w:p w:rsidR="000942FC" w:rsidRPr="00466D38" w:rsidRDefault="000942FC" w:rsidP="00C5640E">
            <w:pPr>
              <w:jc w:val="center"/>
            </w:pPr>
            <w:r w:rsidRPr="00466D38">
              <w:t>1655109106</w:t>
            </w:r>
          </w:p>
        </w:tc>
      </w:tr>
      <w:tr w:rsidR="000942FC" w:rsidRPr="00466D38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0942FC" w:rsidRPr="00466D38" w:rsidRDefault="000942FC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vAlign w:val="center"/>
          </w:tcPr>
          <w:p w:rsidR="000942FC" w:rsidRPr="00466D38" w:rsidRDefault="000942FC" w:rsidP="00C5640E">
            <w:pPr>
              <w:jc w:val="center"/>
            </w:pPr>
            <w:r w:rsidRPr="00466D38">
              <w:t>1061655055054</w:t>
            </w:r>
          </w:p>
        </w:tc>
      </w:tr>
    </w:tbl>
    <w:p w:rsidR="000942FC" w:rsidRPr="00466D38" w:rsidRDefault="000942FC" w:rsidP="00D05B6F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942FC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rPr>
                <w:b/>
                <w:bCs/>
              </w:rPr>
            </w:pPr>
            <w:r w:rsidRPr="00466D38">
              <w:rPr>
                <w:b/>
                <w:bCs/>
                <w:lang w:val="en-US"/>
              </w:rPr>
              <w:t>I</w:t>
            </w:r>
            <w:r w:rsidRPr="00466D38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143EFF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3E2C3C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FC" w:rsidRPr="00466D38" w:rsidRDefault="000942F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0942FC" w:rsidRPr="00466D38" w:rsidRDefault="000942FC" w:rsidP="00D05B6F"/>
    <w:tbl>
      <w:tblPr>
        <w:tblpPr w:leftFromText="180" w:rightFromText="180" w:vertAnchor="text" w:tblpY="1"/>
        <w:tblOverlap w:val="never"/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0942FC" w:rsidRPr="00466D38">
        <w:trPr>
          <w:cantSplit/>
          <w:trHeight w:val="284"/>
        </w:trPr>
        <w:tc>
          <w:tcPr>
            <w:tcW w:w="616" w:type="dxa"/>
          </w:tcPr>
          <w:p w:rsidR="000942FC" w:rsidRPr="00466D38" w:rsidRDefault="000942FC" w:rsidP="00CF3C61">
            <w:pPr>
              <w:jc w:val="center"/>
            </w:pPr>
            <w:r w:rsidRPr="00466D38">
              <w:t>№ п/п</w:t>
            </w:r>
          </w:p>
        </w:tc>
        <w:tc>
          <w:tcPr>
            <w:tcW w:w="3766" w:type="dxa"/>
          </w:tcPr>
          <w:p w:rsidR="000942FC" w:rsidRPr="00466D38" w:rsidRDefault="000942FC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</w:tcPr>
          <w:p w:rsidR="000942FC" w:rsidRPr="00466D38" w:rsidRDefault="000942FC" w:rsidP="00CF3C61">
            <w:pPr>
              <w:jc w:val="center"/>
            </w:pPr>
            <w:r w:rsidRPr="00466D38">
              <w:t>Место нахождения юридического лица или место жительства физи-</w:t>
            </w:r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</w:tcPr>
          <w:p w:rsidR="000942FC" w:rsidRPr="00466D38" w:rsidRDefault="000942FC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0942FC" w:rsidRPr="00466D38" w:rsidRDefault="000942FC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</w:tcPr>
          <w:p w:rsidR="000942FC" w:rsidRPr="00466D38" w:rsidRDefault="000942FC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</w:tcPr>
          <w:p w:rsidR="000942FC" w:rsidRPr="00466D38" w:rsidRDefault="000942FC" w:rsidP="00CF3C61">
            <w:pPr>
              <w:jc w:val="center"/>
            </w:pPr>
            <w:r w:rsidRPr="00466D38">
              <w:t>Доля принадлежа-</w:t>
            </w:r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0942FC" w:rsidRPr="00466D38">
        <w:trPr>
          <w:cantSplit/>
        </w:trPr>
        <w:tc>
          <w:tcPr>
            <w:tcW w:w="616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vAlign w:val="center"/>
          </w:tcPr>
          <w:p w:rsidR="000942FC" w:rsidRPr="00466D38" w:rsidRDefault="000942FC" w:rsidP="00CF3C61">
            <w:pPr>
              <w:jc w:val="center"/>
            </w:pPr>
            <w:r w:rsidRPr="00466D38">
              <w:t>7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1</w:t>
            </w: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Хамаев Азат Киямович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0942FC" w:rsidRPr="005C4829" w:rsidRDefault="000942FC" w:rsidP="00CF3C61">
            <w:pPr>
              <w:jc w:val="center"/>
            </w:pPr>
            <w:r w:rsidRPr="005C4829">
              <w:t>Общества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2</w:t>
            </w: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Шагитов Марат Фаатович</w:t>
            </w: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 xml:space="preserve">Лицо является </w:t>
            </w:r>
          </w:p>
          <w:p w:rsidR="000942FC" w:rsidRPr="005C4829" w:rsidRDefault="000942FC" w:rsidP="00CF3C61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3</w:t>
            </w: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>
              <w:t>Рахматуллин Ильдар Рафкатович</w:t>
            </w:r>
          </w:p>
          <w:p w:rsidR="000942FC" w:rsidRPr="005C4829" w:rsidRDefault="000942FC" w:rsidP="002B2ABA">
            <w:pPr>
              <w:jc w:val="center"/>
            </w:pP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4</w:t>
            </w: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Исхаков Рамиль Рустемович</w:t>
            </w: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05.06.2012г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660779"/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>
              <w:t>5</w:t>
            </w: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Ганеев Рустем Рафаилевич</w:t>
            </w: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---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6</w:t>
            </w: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Шакирова Лариса Рависовна</w:t>
            </w: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2B2ABA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942FC" w:rsidRPr="005C4829" w:rsidRDefault="000942FC" w:rsidP="00CF3C61">
            <w:pPr>
              <w:jc w:val="center"/>
            </w:pPr>
            <w:r>
              <w:t>,а также единоличным исполнительным органом общества</w:t>
            </w: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05.06.2012г.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---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  <w:r>
              <w:t>---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Merge w:val="restart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>
              <w:t>7</w:t>
            </w:r>
          </w:p>
        </w:tc>
        <w:tc>
          <w:tcPr>
            <w:tcW w:w="3766" w:type="dxa"/>
            <w:vMerge w:val="restart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942FC" w:rsidRPr="005C4829" w:rsidRDefault="000942FC" w:rsidP="00CF3C61">
            <w:pPr>
              <w:jc w:val="center"/>
            </w:pPr>
            <w:r w:rsidRPr="005C4829">
              <w:t xml:space="preserve">«АК БАРС» </w:t>
            </w:r>
          </w:p>
          <w:p w:rsidR="000942FC" w:rsidRPr="005C4829" w:rsidRDefault="000942FC" w:rsidP="00CF3C61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 xml:space="preserve">420066, Российская Федерация, Республика Татарстан, г. Казань, </w:t>
            </w:r>
          </w:p>
          <w:p w:rsidR="000942FC" w:rsidRPr="005C4829" w:rsidRDefault="000942FC" w:rsidP="00CF3C61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 по предложению, которого избран единоличный исполнительный орган акционерного общества)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50%</w:t>
            </w:r>
          </w:p>
        </w:tc>
      </w:tr>
      <w:tr w:rsidR="000942FC" w:rsidRPr="005C4829">
        <w:trPr>
          <w:cantSplit/>
        </w:trPr>
        <w:tc>
          <w:tcPr>
            <w:tcW w:w="616" w:type="dxa"/>
            <w:vMerge/>
            <w:vAlign w:val="center"/>
          </w:tcPr>
          <w:p w:rsidR="000942FC" w:rsidRPr="005C4829" w:rsidRDefault="000942FC" w:rsidP="00CF3C61">
            <w:pPr>
              <w:jc w:val="center"/>
            </w:pPr>
          </w:p>
        </w:tc>
        <w:tc>
          <w:tcPr>
            <w:tcW w:w="3766" w:type="dxa"/>
            <w:vMerge/>
            <w:vAlign w:val="center"/>
          </w:tcPr>
          <w:p w:rsidR="000942FC" w:rsidRPr="005C4829" w:rsidRDefault="000942FC" w:rsidP="00CF3C61">
            <w:pPr>
              <w:jc w:val="center"/>
            </w:pPr>
          </w:p>
        </w:tc>
        <w:tc>
          <w:tcPr>
            <w:tcW w:w="2564" w:type="dxa"/>
            <w:vMerge/>
            <w:vAlign w:val="center"/>
          </w:tcPr>
          <w:p w:rsidR="000942FC" w:rsidRPr="005C4829" w:rsidRDefault="000942FC" w:rsidP="00CF3C61">
            <w:pPr>
              <w:jc w:val="center"/>
            </w:pP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05.05.2006г.</w:t>
            </w: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</w:tc>
      </w:tr>
      <w:tr w:rsidR="000942FC" w:rsidRPr="005C4829">
        <w:trPr>
          <w:cantSplit/>
        </w:trPr>
        <w:tc>
          <w:tcPr>
            <w:tcW w:w="616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>
              <w:t>8</w:t>
            </w:r>
          </w:p>
        </w:tc>
        <w:tc>
          <w:tcPr>
            <w:tcW w:w="3766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Открытое акционерное общество «Центральный Депозитарий Республики Татарстан»</w:t>
            </w:r>
          </w:p>
          <w:p w:rsidR="000942FC" w:rsidRPr="005C4829" w:rsidRDefault="000942FC" w:rsidP="00CF3C61">
            <w:pPr>
              <w:jc w:val="center"/>
            </w:pPr>
            <w:r w:rsidRPr="005C4829">
              <w:t>(номинальный держатель)</w:t>
            </w:r>
          </w:p>
        </w:tc>
        <w:tc>
          <w:tcPr>
            <w:tcW w:w="2564" w:type="dxa"/>
            <w:vAlign w:val="center"/>
          </w:tcPr>
          <w:p w:rsidR="000942FC" w:rsidRPr="005C4829" w:rsidRDefault="000942FC" w:rsidP="00CF3C61">
            <w:pPr>
              <w:jc w:val="center"/>
            </w:pPr>
            <w:r w:rsidRPr="005C4829">
              <w:t xml:space="preserve">420043, Российская Федерация, Республика Татарстан, г. Казань, </w:t>
            </w:r>
          </w:p>
          <w:p w:rsidR="000942FC" w:rsidRPr="005C4829" w:rsidRDefault="000942FC" w:rsidP="00CF3C61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942FC" w:rsidRPr="005C4829" w:rsidRDefault="000942FC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vAlign w:val="center"/>
          </w:tcPr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</w:p>
          <w:p w:rsidR="000942FC" w:rsidRPr="005C4829" w:rsidRDefault="000942FC" w:rsidP="00CF3C61">
            <w:pPr>
              <w:jc w:val="center"/>
            </w:pPr>
            <w:r w:rsidRPr="005C4829">
              <w:t>50%</w:t>
            </w:r>
          </w:p>
        </w:tc>
      </w:tr>
    </w:tbl>
    <w:p w:rsidR="000942FC" w:rsidRPr="00466D38" w:rsidRDefault="000942FC" w:rsidP="00D05B6F"/>
    <w:p w:rsidR="000942FC" w:rsidRDefault="000942FC" w:rsidP="00D05B6F"/>
    <w:p w:rsidR="000942FC" w:rsidRPr="00466D38" w:rsidRDefault="000942FC" w:rsidP="00D05B6F"/>
    <w:p w:rsidR="000942FC" w:rsidRPr="00466D38" w:rsidRDefault="000942FC" w:rsidP="00D05B6F"/>
    <w:p w:rsidR="000942FC" w:rsidRPr="00466D38" w:rsidRDefault="000942FC" w:rsidP="00D05B6F"/>
    <w:p w:rsidR="000942FC" w:rsidRPr="00466D38" w:rsidRDefault="000942FC" w:rsidP="00D05B6F"/>
    <w:p w:rsidR="000942FC" w:rsidRPr="00466D38" w:rsidRDefault="000942FC" w:rsidP="00D05B6F"/>
    <w:sectPr w:rsidR="000942FC" w:rsidRPr="00466D38" w:rsidSect="00C70337">
      <w:headerReference w:type="default" r:id="rId7"/>
      <w:footerReference w:type="default" r:id="rId8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FC" w:rsidRDefault="000942FC">
      <w:r>
        <w:separator/>
      </w:r>
    </w:p>
  </w:endnote>
  <w:endnote w:type="continuationSeparator" w:id="0">
    <w:p w:rsidR="000942FC" w:rsidRDefault="0009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FC" w:rsidRDefault="000942FC" w:rsidP="00C5640E">
    <w:pPr>
      <w:pStyle w:val="Footer"/>
      <w:framePr w:wrap="auto" w:vAnchor="text" w:hAnchor="margin" w:xAlign="right" w:y="1"/>
      <w:rPr>
        <w:rStyle w:val="PageNumber"/>
      </w:rPr>
    </w:pPr>
  </w:p>
  <w:p w:rsidR="000942FC" w:rsidRDefault="000942FC" w:rsidP="00DC38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FC" w:rsidRDefault="000942FC">
      <w:r>
        <w:separator/>
      </w:r>
    </w:p>
  </w:footnote>
  <w:footnote w:type="continuationSeparator" w:id="0">
    <w:p w:rsidR="000942FC" w:rsidRDefault="00094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FC" w:rsidRDefault="000942FC" w:rsidP="0019471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942FC" w:rsidRDefault="000942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942FC"/>
    <w:rsid w:val="001330BD"/>
    <w:rsid w:val="00143EFF"/>
    <w:rsid w:val="00144E2C"/>
    <w:rsid w:val="00157C4B"/>
    <w:rsid w:val="00161AA3"/>
    <w:rsid w:val="00194710"/>
    <w:rsid w:val="001E5044"/>
    <w:rsid w:val="002131A4"/>
    <w:rsid w:val="0024182B"/>
    <w:rsid w:val="00251441"/>
    <w:rsid w:val="00263759"/>
    <w:rsid w:val="00276301"/>
    <w:rsid w:val="00277D92"/>
    <w:rsid w:val="002A28F9"/>
    <w:rsid w:val="002A4247"/>
    <w:rsid w:val="002B2ABA"/>
    <w:rsid w:val="002D70F9"/>
    <w:rsid w:val="002D77B7"/>
    <w:rsid w:val="002F1240"/>
    <w:rsid w:val="002F1C8C"/>
    <w:rsid w:val="0030696C"/>
    <w:rsid w:val="003766C6"/>
    <w:rsid w:val="00382514"/>
    <w:rsid w:val="00384237"/>
    <w:rsid w:val="00393B19"/>
    <w:rsid w:val="003A1EE3"/>
    <w:rsid w:val="003A30C0"/>
    <w:rsid w:val="003B757B"/>
    <w:rsid w:val="003C14E3"/>
    <w:rsid w:val="003E2C3C"/>
    <w:rsid w:val="003E6EE9"/>
    <w:rsid w:val="00411073"/>
    <w:rsid w:val="004523E8"/>
    <w:rsid w:val="00460499"/>
    <w:rsid w:val="00465484"/>
    <w:rsid w:val="00466D38"/>
    <w:rsid w:val="004706A1"/>
    <w:rsid w:val="004713F8"/>
    <w:rsid w:val="00477348"/>
    <w:rsid w:val="00494638"/>
    <w:rsid w:val="004A4E9C"/>
    <w:rsid w:val="004A72B0"/>
    <w:rsid w:val="004B639C"/>
    <w:rsid w:val="004C29FB"/>
    <w:rsid w:val="004D2FD4"/>
    <w:rsid w:val="004D6675"/>
    <w:rsid w:val="004E1245"/>
    <w:rsid w:val="004E4891"/>
    <w:rsid w:val="004F37F9"/>
    <w:rsid w:val="00503585"/>
    <w:rsid w:val="005047F7"/>
    <w:rsid w:val="00514480"/>
    <w:rsid w:val="005212CC"/>
    <w:rsid w:val="00533A21"/>
    <w:rsid w:val="00540DDB"/>
    <w:rsid w:val="005535B5"/>
    <w:rsid w:val="00564E28"/>
    <w:rsid w:val="005C4829"/>
    <w:rsid w:val="005F2716"/>
    <w:rsid w:val="006309A4"/>
    <w:rsid w:val="00650E79"/>
    <w:rsid w:val="0065186D"/>
    <w:rsid w:val="0065421F"/>
    <w:rsid w:val="0065792F"/>
    <w:rsid w:val="00660779"/>
    <w:rsid w:val="0066279F"/>
    <w:rsid w:val="00675EEA"/>
    <w:rsid w:val="006B18B6"/>
    <w:rsid w:val="006B2C58"/>
    <w:rsid w:val="006C0574"/>
    <w:rsid w:val="006C75EB"/>
    <w:rsid w:val="006D167A"/>
    <w:rsid w:val="006F0D6B"/>
    <w:rsid w:val="006F1E18"/>
    <w:rsid w:val="006F3DD3"/>
    <w:rsid w:val="006F469B"/>
    <w:rsid w:val="00713725"/>
    <w:rsid w:val="00721DC8"/>
    <w:rsid w:val="00764CFC"/>
    <w:rsid w:val="00783FC5"/>
    <w:rsid w:val="007D76C9"/>
    <w:rsid w:val="007E555B"/>
    <w:rsid w:val="007F7E85"/>
    <w:rsid w:val="00812AF5"/>
    <w:rsid w:val="00826D8B"/>
    <w:rsid w:val="0086715A"/>
    <w:rsid w:val="00891825"/>
    <w:rsid w:val="008965C4"/>
    <w:rsid w:val="008B18E9"/>
    <w:rsid w:val="008C3E37"/>
    <w:rsid w:val="008C5EEB"/>
    <w:rsid w:val="008C7A72"/>
    <w:rsid w:val="00902A8D"/>
    <w:rsid w:val="00914803"/>
    <w:rsid w:val="0093072E"/>
    <w:rsid w:val="00934B74"/>
    <w:rsid w:val="00982C25"/>
    <w:rsid w:val="0098477D"/>
    <w:rsid w:val="009929FC"/>
    <w:rsid w:val="009B2F00"/>
    <w:rsid w:val="009B4CBE"/>
    <w:rsid w:val="009F749A"/>
    <w:rsid w:val="00A15E48"/>
    <w:rsid w:val="00A211C9"/>
    <w:rsid w:val="00A63882"/>
    <w:rsid w:val="00A655F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64007"/>
    <w:rsid w:val="00B74732"/>
    <w:rsid w:val="00B84DD4"/>
    <w:rsid w:val="00BE0304"/>
    <w:rsid w:val="00C0473B"/>
    <w:rsid w:val="00C0584D"/>
    <w:rsid w:val="00C11031"/>
    <w:rsid w:val="00C158D0"/>
    <w:rsid w:val="00C17C2C"/>
    <w:rsid w:val="00C54534"/>
    <w:rsid w:val="00C5640E"/>
    <w:rsid w:val="00C659DD"/>
    <w:rsid w:val="00C70337"/>
    <w:rsid w:val="00C713F5"/>
    <w:rsid w:val="00C7160A"/>
    <w:rsid w:val="00C7277D"/>
    <w:rsid w:val="00C8204A"/>
    <w:rsid w:val="00C92DDA"/>
    <w:rsid w:val="00CA4F7B"/>
    <w:rsid w:val="00CD05F3"/>
    <w:rsid w:val="00CE3874"/>
    <w:rsid w:val="00CE52BC"/>
    <w:rsid w:val="00CF3C61"/>
    <w:rsid w:val="00CF4B58"/>
    <w:rsid w:val="00D05B6F"/>
    <w:rsid w:val="00D338FA"/>
    <w:rsid w:val="00D43D96"/>
    <w:rsid w:val="00D52AA5"/>
    <w:rsid w:val="00D62802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745CB"/>
    <w:rsid w:val="00E91930"/>
    <w:rsid w:val="00E97CEF"/>
    <w:rsid w:val="00EB44F7"/>
    <w:rsid w:val="00EB5B90"/>
    <w:rsid w:val="00EB6209"/>
    <w:rsid w:val="00EC5212"/>
    <w:rsid w:val="00EC56E9"/>
    <w:rsid w:val="00EC6EF7"/>
    <w:rsid w:val="00F24EE9"/>
    <w:rsid w:val="00F37116"/>
    <w:rsid w:val="00F46253"/>
    <w:rsid w:val="00F67E74"/>
    <w:rsid w:val="00F734C4"/>
    <w:rsid w:val="00F76977"/>
    <w:rsid w:val="00F80293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B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8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05B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8F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47850"/>
    <w:pPr>
      <w:autoSpaceDE/>
      <w:autoSpaceDN/>
      <w:spacing w:before="120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28F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C385C"/>
  </w:style>
  <w:style w:type="character" w:styleId="Hyperlink">
    <w:name w:val="Hyperlink"/>
    <w:basedOn w:val="DefaultParagraphFont"/>
    <w:uiPriority w:val="99"/>
    <w:rsid w:val="00E23B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6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8F9"/>
    <w:rPr>
      <w:sz w:val="2"/>
      <w:szCs w:val="2"/>
    </w:rPr>
  </w:style>
  <w:style w:type="character" w:styleId="FollowedHyperlink">
    <w:name w:val="FollowedHyperlink"/>
    <w:basedOn w:val="DefaultParagraphFont"/>
    <w:uiPriority w:val="99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emlya.tatarsta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572</Words>
  <Characters>3266</Characters>
  <Application>Microsoft Office Outlook</Application>
  <DocSecurity>0</DocSecurity>
  <Lines>0</Lines>
  <Paragraphs>0</Paragraphs>
  <ScaleCrop>false</ScaleCrop>
  <Company>Минземимущество 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Administrator</cp:lastModifiedBy>
  <cp:revision>2</cp:revision>
  <cp:lastPrinted>2009-01-23T10:07:00Z</cp:lastPrinted>
  <dcterms:created xsi:type="dcterms:W3CDTF">2013-04-05T12:09:00Z</dcterms:created>
  <dcterms:modified xsi:type="dcterms:W3CDTF">2013-04-05T12:10:00Z</dcterms:modified>
</cp:coreProperties>
</file>